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965E8E">
        <w:rPr>
          <w:b w:val="0"/>
          <w:sz w:val="24"/>
          <w:szCs w:val="24"/>
        </w:rPr>
        <w:t>1</w:t>
      </w:r>
      <w:r w:rsidR="00CA08D0">
        <w:rPr>
          <w:b w:val="0"/>
          <w:sz w:val="24"/>
          <w:szCs w:val="24"/>
        </w:rPr>
        <w:t>7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5B18BE" w:rsidRP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AD23EF">
        <w:rPr>
          <w:b w:val="0"/>
          <w:bCs/>
          <w:sz w:val="24"/>
          <w:szCs w:val="24"/>
        </w:rPr>
        <w:t>П</w:t>
      </w:r>
      <w:r w:rsidR="00965E8E">
        <w:rPr>
          <w:b w:val="0"/>
          <w:bCs/>
          <w:sz w:val="24"/>
          <w:szCs w:val="24"/>
        </w:rPr>
        <w:t>ред</w:t>
      </w:r>
      <w:r w:rsidR="00CA08D0">
        <w:rPr>
          <w:b w:val="0"/>
          <w:bCs/>
          <w:sz w:val="24"/>
          <w:szCs w:val="24"/>
        </w:rPr>
        <w:t>варительное согласование предоставления земельного участка</w:t>
      </w:r>
      <w:r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CA08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41</w:t>
      </w:r>
      <w:r w:rsidR="00CA08D0">
        <w:rPr>
          <w:b w:val="0"/>
          <w:sz w:val="24"/>
          <w:szCs w:val="24"/>
        </w:rPr>
        <w:t>7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65E8E" w:rsidRPr="005B18BE">
        <w:rPr>
          <w:b w:val="0"/>
          <w:bCs/>
          <w:sz w:val="24"/>
          <w:szCs w:val="24"/>
        </w:rPr>
        <w:t>«</w:t>
      </w:r>
      <w:r w:rsidR="00965E8E">
        <w:rPr>
          <w:b w:val="0"/>
          <w:bCs/>
          <w:sz w:val="24"/>
          <w:szCs w:val="24"/>
        </w:rPr>
        <w:t>Пред</w:t>
      </w:r>
      <w:r w:rsidR="00CA08D0">
        <w:rPr>
          <w:b w:val="0"/>
          <w:bCs/>
          <w:sz w:val="24"/>
          <w:szCs w:val="24"/>
        </w:rPr>
        <w:t>варительное согласование предоставления земельного участка</w:t>
      </w:r>
      <w:r w:rsidR="00965E8E" w:rsidRPr="00521AFF">
        <w:rPr>
          <w:b w:val="0"/>
          <w:bCs/>
          <w:sz w:val="24"/>
          <w:szCs w:val="24"/>
        </w:rPr>
        <w:t>»</w:t>
      </w:r>
      <w:r w:rsidR="00965E8E" w:rsidRPr="00521AFF">
        <w:rPr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4462DC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>ункт 1.3 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4462DC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>ункт 2.</w:t>
      </w:r>
      <w:r w:rsidR="00CA08D0">
        <w:rPr>
          <w:b w:val="0"/>
          <w:sz w:val="24"/>
          <w:szCs w:val="24"/>
        </w:rPr>
        <w:t>7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05516" w:rsidRDefault="00A05516" w:rsidP="00A055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>
        <w:rPr>
          <w:rStyle w:val="fontstyle01"/>
          <w:b w:val="0"/>
          <w:sz w:val="24"/>
          <w:szCs w:val="24"/>
        </w:rPr>
        <w:t>.».</w:t>
      </w:r>
      <w:proofErr w:type="gramEnd"/>
    </w:p>
    <w:p w:rsidR="00521AFF" w:rsidRPr="00521AFF" w:rsidRDefault="00860A1A" w:rsidP="00A05516">
      <w:pPr>
        <w:pStyle w:val="headertext"/>
        <w:spacing w:before="0" w:beforeAutospacing="0" w:after="0" w:afterAutospacing="0"/>
        <w:ind w:firstLine="567"/>
        <w:jc w:val="both"/>
        <w:rPr>
          <w:b/>
        </w:rPr>
      </w:pPr>
      <w:r>
        <w:t xml:space="preserve">1.3. </w:t>
      </w:r>
      <w:r w:rsidR="004462DC">
        <w:t>В</w:t>
      </w:r>
      <w:r w:rsidR="00521AFF" w:rsidRPr="00521AFF">
        <w:t xml:space="preserve"> пункте 2.19:</w:t>
      </w:r>
    </w:p>
    <w:p w:rsidR="00521AFF" w:rsidRDefault="00521AFF" w:rsidP="00521AFF">
      <w:pPr>
        <w:pStyle w:val="formattext"/>
        <w:spacing w:before="0" w:beforeAutospacing="0" w:after="0" w:afterAutospacing="0"/>
        <w:ind w:firstLine="567"/>
        <w:jc w:val="both"/>
      </w:pPr>
      <w:r w:rsidRPr="00521AFF">
        <w:t>1.</w:t>
      </w:r>
      <w:r w:rsidR="004556AF">
        <w:t>3</w:t>
      </w:r>
      <w:r w:rsidRPr="00521AFF">
        <w:t xml:space="preserve">.1. </w:t>
      </w:r>
      <w:r>
        <w:t xml:space="preserve">в </w:t>
      </w:r>
      <w:r w:rsidRPr="00521AFF">
        <w:t>подпункте 2.19.</w:t>
      </w:r>
      <w:r w:rsidR="00CA08D0">
        <w:t>14</w:t>
      </w:r>
      <w:r w:rsidRPr="00521AFF">
        <w:t xml:space="preserve"> слова «развитии застроенной территории» заменить словами </w:t>
      </w:r>
      <w:r>
        <w:t>«комплексном развитии территории л</w:t>
      </w:r>
      <w:r w:rsidRPr="00521AFF">
        <w:t>ибо принято решение о ее комплексном развитии в случае, если для реализации указанного решения не требуется заключения договора</w:t>
      </w:r>
      <w:r>
        <w:t xml:space="preserve"> о комплексном развитии территории»;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4556AF">
        <w:t>3</w:t>
      </w:r>
      <w:r>
        <w:t>.2. в подпункте 2.19.</w:t>
      </w:r>
      <w:r w:rsidR="00CA08D0">
        <w:t>15</w:t>
      </w:r>
      <w:r>
        <w:t xml:space="preserve">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</w:t>
      </w:r>
      <w:r w:rsidR="004556AF">
        <w:t>.3</w:t>
      </w:r>
      <w:r>
        <w:t>.3. в подпункте 2.19.1</w:t>
      </w:r>
      <w:r w:rsidR="00CA08D0">
        <w:t>6</w:t>
      </w:r>
      <w:r>
        <w:t xml:space="preserve"> слова «территории, и» заменить словами «территории, либо </w:t>
      </w:r>
      <w:proofErr w:type="gramStart"/>
      <w:r>
        <w:t>расположен</w:t>
      </w:r>
      <w:proofErr w:type="gramEnd"/>
      <w: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</w:t>
      </w:r>
      <w:r w:rsidR="00222E39">
        <w:t>лексном развитии территории, и»;</w:t>
      </w:r>
    </w:p>
    <w:p w:rsidR="00222E39" w:rsidRDefault="00222E39" w:rsidP="00521AFF">
      <w:pPr>
        <w:pStyle w:val="formattext"/>
        <w:spacing w:before="0" w:beforeAutospacing="0" w:after="0" w:afterAutospacing="0"/>
        <w:ind w:firstLine="480"/>
        <w:jc w:val="both"/>
      </w:pPr>
      <w:r>
        <w:t>1.3.4. в подпункте 2.19.19 слова «или осуществления крестьянским (фермерским) хозяйством его деятельности» исключить.</w:t>
      </w:r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DC6CF8" w:rsidRDefault="00DC6CF8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5571" w:rsidRDefault="005F557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5571" w:rsidRDefault="005F557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51" w:rsidRDefault="00861351" w:rsidP="001753A0">
      <w:pPr>
        <w:spacing w:after="0" w:line="240" w:lineRule="auto"/>
      </w:pPr>
      <w:r>
        <w:separator/>
      </w:r>
    </w:p>
  </w:endnote>
  <w:endnote w:type="continuationSeparator" w:id="0">
    <w:p w:rsidR="00861351" w:rsidRDefault="00861351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51" w:rsidRDefault="00861351" w:rsidP="001753A0">
      <w:pPr>
        <w:spacing w:after="0" w:line="240" w:lineRule="auto"/>
      </w:pPr>
      <w:r>
        <w:separator/>
      </w:r>
    </w:p>
  </w:footnote>
  <w:footnote w:type="continuationSeparator" w:id="0">
    <w:p w:rsidR="00861351" w:rsidRDefault="00861351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4F3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2E39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2DC"/>
    <w:rsid w:val="0044665D"/>
    <w:rsid w:val="00447F29"/>
    <w:rsid w:val="00450BA4"/>
    <w:rsid w:val="0045187A"/>
    <w:rsid w:val="004528E2"/>
    <w:rsid w:val="004535A7"/>
    <w:rsid w:val="0045533B"/>
    <w:rsid w:val="00455624"/>
    <w:rsid w:val="004556AF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5571"/>
    <w:rsid w:val="005F69D9"/>
    <w:rsid w:val="00602024"/>
    <w:rsid w:val="00604668"/>
    <w:rsid w:val="00610C55"/>
    <w:rsid w:val="006135D7"/>
    <w:rsid w:val="0061373D"/>
    <w:rsid w:val="00614099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638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351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5516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36F4D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6CF8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2D4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008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9B8"/>
    <w:rsid w:val="00F00B69"/>
    <w:rsid w:val="00F01FA3"/>
    <w:rsid w:val="00F02224"/>
    <w:rsid w:val="00F032EB"/>
    <w:rsid w:val="00F03958"/>
    <w:rsid w:val="00F0443C"/>
    <w:rsid w:val="00F07411"/>
    <w:rsid w:val="00F07D1E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A0551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A0551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B2B0-FF9A-4E97-8FC2-6DD4D87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32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16</cp:revision>
  <cp:lastPrinted>2023-12-05T11:27:00Z</cp:lastPrinted>
  <dcterms:created xsi:type="dcterms:W3CDTF">2024-10-14T07:26:00Z</dcterms:created>
  <dcterms:modified xsi:type="dcterms:W3CDTF">2024-10-16T04:14:00Z</dcterms:modified>
</cp:coreProperties>
</file>